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7442"/>
      </w:tblGrid>
      <w:tr w:rsidR="001E4652" w:rsidRPr="00A70E81" w14:paraId="6D6A5305" w14:textId="77777777" w:rsidTr="00CA28DF"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EE824E" w14:textId="7215B0DE" w:rsidR="001E4652" w:rsidRPr="00A70E81" w:rsidRDefault="00DE2A6C" w:rsidP="006B605D">
            <w:pPr>
              <w:spacing w:before="120" w:after="120" w:line="240" w:lineRule="auto"/>
              <w:jc w:val="center"/>
              <w:rPr>
                <w:rFonts w:ascii="Barlow Condensed" w:hAnsi="Barlow Condensed"/>
              </w:rPr>
            </w:pPr>
            <w:r>
              <w:rPr>
                <w:rFonts w:ascii="Barlow Condensed" w:hAnsi="Barlow Condensed"/>
                <w:noProof/>
              </w:rPr>
              <w:drawing>
                <wp:anchor distT="0" distB="0" distL="114300" distR="114300" simplePos="0" relativeHeight="251658240" behindDoc="0" locked="0" layoutInCell="1" allowOverlap="1" wp14:anchorId="452F2989" wp14:editId="7C3D093C">
                  <wp:simplePos x="0" y="0"/>
                  <wp:positionH relativeFrom="column">
                    <wp:posOffset>-57658</wp:posOffset>
                  </wp:positionH>
                  <wp:positionV relativeFrom="paragraph">
                    <wp:posOffset>11735</wp:posOffset>
                  </wp:positionV>
                  <wp:extent cx="1504061" cy="2256093"/>
                  <wp:effectExtent l="19050" t="19050" r="20320" b="11430"/>
                  <wp:wrapNone/>
                  <wp:docPr id="228431247" name="Afbeelding 2" descr="Afbeelding met schermopname, elektronica, stroomkring, Elektronische engineer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31247" name="Afbeelding 2" descr="Afbeelding met schermopname, elektronica, stroomkring, Elektronische engineering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61" cy="22560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533" w14:textId="6C2FB751" w:rsidR="00CA28DF" w:rsidRPr="00A70E81" w:rsidRDefault="00CA28DF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br/>
            </w:r>
            <w:r w:rsidR="001E4652" w:rsidRPr="00A70E81">
              <w:rPr>
                <w:rFonts w:ascii="Barlow Condensed" w:hAnsi="Barlow Condensed"/>
                <w:b/>
                <w:sz w:val="24"/>
                <w:szCs w:val="24"/>
              </w:rPr>
              <w:t>Schooljaar:</w:t>
            </w:r>
            <w:r w:rsidR="00BF3E90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</w:t>
            </w:r>
          </w:p>
          <w:p w14:paraId="5A9160A4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16354E3F" w14:textId="704152F7" w:rsidR="001E4652" w:rsidRPr="00A70E81" w:rsidRDefault="003A4BC6" w:rsidP="00CA28DF">
            <w:pPr>
              <w:tabs>
                <w:tab w:val="left" w:pos="2191"/>
                <w:tab w:val="left" w:pos="3578"/>
              </w:tabs>
              <w:spacing w:after="0" w:line="240" w:lineRule="auto"/>
              <w:rPr>
                <w:rFonts w:ascii="Barlow Condensed" w:hAnsi="Barlow Condensed"/>
                <w:i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 xml:space="preserve">Datum: </w:t>
            </w:r>
            <w:r w:rsidR="00CA28DF" w:rsidRPr="00A70E81">
              <w:rPr>
                <w:rFonts w:ascii="Barlow Condensed" w:hAnsi="Barlow Condensed"/>
                <w:b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1E4652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</w:p>
          <w:p w14:paraId="16077220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36B1E1AF" w14:textId="6FEC86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612BC8EB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67C7D11C" w14:textId="3E70003F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Vakleerkracht: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7AE1508" w14:textId="77777777" w:rsidR="001E4652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sz w:val="24"/>
                <w:szCs w:val="24"/>
              </w:rPr>
            </w:pPr>
          </w:p>
          <w:p w14:paraId="7273FBAB" w14:textId="76CEB782" w:rsidR="00D158EA" w:rsidRPr="00A70E81" w:rsidRDefault="001E4652" w:rsidP="00CA28DF">
            <w:pPr>
              <w:tabs>
                <w:tab w:val="left" w:pos="2191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Naam:</w:t>
            </w:r>
            <w:r w:rsidR="00D158EA"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019A8387" w14:textId="77777777" w:rsidR="00D158EA" w:rsidRPr="00A70E81" w:rsidRDefault="00D158EA" w:rsidP="00CA28DF">
            <w:pPr>
              <w:tabs>
                <w:tab w:val="left" w:pos="2191"/>
                <w:tab w:val="left" w:pos="2869"/>
              </w:tabs>
              <w:spacing w:after="0" w:line="240" w:lineRule="auto"/>
              <w:rPr>
                <w:rFonts w:ascii="Barlow Condensed" w:hAnsi="Barlow Condensed"/>
                <w:b/>
                <w:sz w:val="24"/>
                <w:szCs w:val="24"/>
              </w:rPr>
            </w:pPr>
          </w:p>
          <w:p w14:paraId="4A139C91" w14:textId="33E5AA8B" w:rsidR="001E4652" w:rsidRPr="00A70E81" w:rsidRDefault="001E4652" w:rsidP="00CA28DF">
            <w:pPr>
              <w:tabs>
                <w:tab w:val="left" w:pos="2191"/>
                <w:tab w:val="left" w:pos="2869"/>
              </w:tabs>
              <w:spacing w:after="120" w:line="240" w:lineRule="auto"/>
              <w:rPr>
                <w:rFonts w:ascii="Barlow Condensed" w:hAnsi="Barlow Condensed"/>
                <w:sz w:val="24"/>
                <w:szCs w:val="24"/>
              </w:rPr>
            </w:pPr>
            <w:r w:rsidRPr="00A70E81">
              <w:rPr>
                <w:rFonts w:ascii="Barlow Condensed" w:hAnsi="Barlow Condensed"/>
                <w:b/>
                <w:sz w:val="24"/>
                <w:szCs w:val="24"/>
              </w:rPr>
              <w:t>Klas:</w:t>
            </w:r>
            <w:r w:rsidRPr="00A70E81">
              <w:rPr>
                <w:rFonts w:ascii="Barlow Condensed" w:hAnsi="Barlow Condensed"/>
                <w:sz w:val="24"/>
                <w:szCs w:val="24"/>
              </w:rPr>
              <w:t xml:space="preserve"> </w:t>
            </w:r>
            <w:r w:rsidR="005377EC" w:rsidRPr="00A70E81">
              <w:rPr>
                <w:rFonts w:ascii="Barlow Condensed" w:hAnsi="Barlow Condensed"/>
                <w:sz w:val="24"/>
                <w:szCs w:val="24"/>
              </w:rPr>
              <w:t xml:space="preserve">  </w:t>
            </w:r>
            <w:r w:rsidR="00CA28DF" w:rsidRPr="00A70E81">
              <w:rPr>
                <w:rFonts w:ascii="Barlow Condensed" w:hAnsi="Barlow Condensed"/>
                <w:sz w:val="24"/>
                <w:szCs w:val="24"/>
              </w:rPr>
              <w:tab/>
            </w:r>
            <w:r w:rsidR="00A70E81" w:rsidRPr="00A70E81">
              <w:rPr>
                <w:rFonts w:ascii="Barlow Condensed" w:hAnsi="Barlow Condensed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1062955F" w14:textId="77777777" w:rsidR="00BF3E90" w:rsidRPr="00A70E81" w:rsidRDefault="00BF3E90" w:rsidP="00BF3E90">
      <w:pPr>
        <w:spacing w:after="0" w:line="240" w:lineRule="auto"/>
        <w:rPr>
          <w:rFonts w:ascii="Barlow Condensed" w:hAnsi="Barlow Condensed"/>
        </w:rPr>
      </w:pPr>
    </w:p>
    <w:p w14:paraId="3109237F" w14:textId="77777777" w:rsidR="00453D7A" w:rsidRPr="00A70E81" w:rsidRDefault="00453D7A" w:rsidP="00BF3E90">
      <w:pPr>
        <w:spacing w:after="0" w:line="240" w:lineRule="auto"/>
        <w:rPr>
          <w:rFonts w:ascii="Barlow Condensed" w:hAnsi="Barlow Condensed"/>
        </w:rPr>
      </w:pPr>
    </w:p>
    <w:p w14:paraId="7BD46589" w14:textId="0B92CFA2" w:rsidR="00F263CD" w:rsidRPr="00A70E81" w:rsidRDefault="006B0746" w:rsidP="00A70E81">
      <w:pPr>
        <w:spacing w:after="0" w:line="240" w:lineRule="auto"/>
        <w:rPr>
          <w:rFonts w:ascii="Barlow Condensed" w:hAnsi="Barlow Condensed" w:cs="Arial"/>
          <w:b/>
          <w:sz w:val="44"/>
        </w:rPr>
      </w:pPr>
      <w:r>
        <w:rPr>
          <w:rFonts w:ascii="Barlow Condensed" w:hAnsi="Barlow Condensed" w:cs="Arial"/>
          <w:b/>
          <w:sz w:val="44"/>
        </w:rPr>
        <w:t xml:space="preserve">Uit- en inbouwen van </w:t>
      </w:r>
      <w:r w:rsidR="00036E88">
        <w:rPr>
          <w:rFonts w:ascii="Barlow Condensed" w:hAnsi="Barlow Condensed" w:cs="Arial"/>
          <w:b/>
          <w:sz w:val="44"/>
        </w:rPr>
        <w:t>werkgeheugen</w:t>
      </w:r>
      <w:r>
        <w:rPr>
          <w:rFonts w:ascii="Barlow Condensed" w:hAnsi="Barlow Condensed" w:cs="Arial"/>
          <w:b/>
          <w:sz w:val="44"/>
        </w:rPr>
        <w:t xml:space="preserve"> in een desktop computer</w:t>
      </w:r>
    </w:p>
    <w:p w14:paraId="41D2DF5E" w14:textId="17D25D91" w:rsidR="00D158EA" w:rsidRPr="00A70E81" w:rsidRDefault="00D158EA">
      <w:pPr>
        <w:spacing w:after="0" w:line="240" w:lineRule="auto"/>
        <w:rPr>
          <w:rFonts w:ascii="Barlow Condensed" w:hAnsi="Barlow Condensed"/>
          <w:b/>
        </w:rPr>
      </w:pPr>
    </w:p>
    <w:p w14:paraId="009ECBC2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6B81DD8C" w14:textId="77777777" w:rsidR="00D158EA" w:rsidRPr="00A70E81" w:rsidRDefault="00D158EA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t>Opdracht</w:t>
      </w:r>
    </w:p>
    <w:p w14:paraId="43686BCB" w14:textId="77777777" w:rsidR="00D158EA" w:rsidRPr="00A70E81" w:rsidRDefault="00D158EA">
      <w:pPr>
        <w:spacing w:after="0" w:line="240" w:lineRule="auto"/>
        <w:rPr>
          <w:rFonts w:ascii="Barlow Condensed" w:hAnsi="Barlow Condensed"/>
          <w:sz w:val="22"/>
          <w:szCs w:val="28"/>
        </w:rPr>
      </w:pPr>
    </w:p>
    <w:p w14:paraId="2A849C74" w14:textId="3648556B" w:rsidR="00E369A9" w:rsidRPr="00A70E81" w:rsidRDefault="00A70E81" w:rsidP="00E369A9">
      <w:pPr>
        <w:spacing w:after="120"/>
        <w:rPr>
          <w:rFonts w:ascii="Barlow Condensed" w:hAnsi="Barlow Condensed"/>
          <w:sz w:val="28"/>
          <w:szCs w:val="36"/>
        </w:rPr>
      </w:pPr>
      <w:r w:rsidRPr="00A70E81">
        <w:rPr>
          <w:rFonts w:ascii="Barlow Condensed" w:hAnsi="Barlow Condensed"/>
          <w:sz w:val="28"/>
          <w:szCs w:val="36"/>
        </w:rPr>
        <w:t xml:space="preserve">Je </w:t>
      </w:r>
      <w:r w:rsidR="006B0746">
        <w:rPr>
          <w:rFonts w:ascii="Barlow Condensed" w:hAnsi="Barlow Condensed"/>
          <w:sz w:val="28"/>
          <w:szCs w:val="36"/>
        </w:rPr>
        <w:t xml:space="preserve">haalt </w:t>
      </w:r>
      <w:r w:rsidR="00036E88">
        <w:rPr>
          <w:rFonts w:ascii="Barlow Condensed" w:hAnsi="Barlow Condensed"/>
          <w:sz w:val="28"/>
          <w:szCs w:val="36"/>
        </w:rPr>
        <w:t>het werkgeheugen</w:t>
      </w:r>
      <w:r w:rsidR="006B0746">
        <w:rPr>
          <w:rFonts w:ascii="Barlow Condensed" w:hAnsi="Barlow Condensed"/>
          <w:sz w:val="28"/>
          <w:szCs w:val="36"/>
        </w:rPr>
        <w:t xml:space="preserve"> uit een desktop computer en monteert die er daarna terug in</w:t>
      </w:r>
      <w:r w:rsidR="002E47FC">
        <w:rPr>
          <w:rFonts w:ascii="Barlow Condensed" w:hAnsi="Barlow Condensed"/>
          <w:sz w:val="28"/>
          <w:szCs w:val="36"/>
        </w:rPr>
        <w:t>.</w:t>
      </w:r>
    </w:p>
    <w:p w14:paraId="4C41B32E" w14:textId="77777777" w:rsidR="00812A18" w:rsidRPr="00A70E81" w:rsidRDefault="00812A18" w:rsidP="00812A18">
      <w:pPr>
        <w:spacing w:after="120"/>
        <w:rPr>
          <w:rFonts w:ascii="Barlow Condensed" w:hAnsi="Barlow Condensed"/>
          <w:b/>
          <w:sz w:val="28"/>
          <w:szCs w:val="28"/>
        </w:rPr>
      </w:pPr>
    </w:p>
    <w:p w14:paraId="1BFF7716" w14:textId="02E7EE16" w:rsidR="00695F79" w:rsidRPr="00695F79" w:rsidRDefault="00695F79" w:rsidP="00695F79">
      <w:pPr>
        <w:tabs>
          <w:tab w:val="left" w:pos="1701"/>
          <w:tab w:val="left" w:pos="2268"/>
        </w:tabs>
        <w:spacing w:after="120"/>
        <w:ind w:left="709" w:hanging="709"/>
        <w:rPr>
          <w:rFonts w:ascii="Barlow Condensed" w:hAnsi="Barlow Condensed"/>
          <w:b/>
          <w:sz w:val="28"/>
          <w:szCs w:val="28"/>
        </w:rPr>
      </w:pPr>
      <w:r w:rsidRPr="00695F79">
        <w:rPr>
          <w:rFonts w:ascii="Barlow Condensed" w:hAnsi="Barlow Condensed"/>
          <w:b/>
          <w:sz w:val="28"/>
          <w:szCs w:val="28"/>
        </w:rPr>
        <w:t xml:space="preserve">Leerplandoelstellingen – </w:t>
      </w:r>
      <w:r w:rsidR="008E1F60">
        <w:rPr>
          <w:rFonts w:ascii="Barlow Condensed" w:hAnsi="Barlow Condensed"/>
          <w:b/>
          <w:sz w:val="28"/>
          <w:szCs w:val="28"/>
        </w:rPr>
        <w:t xml:space="preserve">leerplan </w:t>
      </w:r>
      <w:r w:rsidR="008E1F60" w:rsidRPr="00AF3B1B">
        <w:rPr>
          <w:rFonts w:ascii="Barlow Condensed" w:hAnsi="Barlow Condensed"/>
          <w:b/>
          <w:sz w:val="28"/>
          <w:szCs w:val="28"/>
        </w:rPr>
        <w:t>D/2024/13.758/237</w:t>
      </w:r>
    </w:p>
    <w:p w14:paraId="32883D2B" w14:textId="77777777" w:rsidR="00695F79" w:rsidRPr="00695F79" w:rsidRDefault="00695F79" w:rsidP="00695F79">
      <w:pPr>
        <w:tabs>
          <w:tab w:val="left" w:pos="1701"/>
          <w:tab w:val="left" w:pos="2268"/>
        </w:tabs>
        <w:spacing w:after="120"/>
        <w:ind w:left="1418" w:hanging="1418"/>
        <w:rPr>
          <w:rFonts w:ascii="Barlow Condensed" w:hAnsi="Barlow Condensed"/>
          <w:bCs/>
          <w:sz w:val="28"/>
          <w:szCs w:val="28"/>
        </w:rPr>
      </w:pPr>
      <w:r w:rsidRPr="00695F79">
        <w:rPr>
          <w:rFonts w:ascii="Barlow Condensed" w:hAnsi="Barlow Condensed"/>
          <w:bCs/>
          <w:sz w:val="28"/>
          <w:szCs w:val="28"/>
        </w:rPr>
        <w:t>LPD 3</w:t>
      </w:r>
      <w:r w:rsidRPr="00695F79">
        <w:rPr>
          <w:rFonts w:ascii="Barlow Condensed" w:hAnsi="Barlow Condensed"/>
          <w:bCs/>
          <w:sz w:val="28"/>
          <w:szCs w:val="28"/>
        </w:rPr>
        <w:tab/>
        <w:t>De leerlingen organiseren hun werkzaamheden op basis van de gegeven opdracht.</w:t>
      </w:r>
    </w:p>
    <w:p w14:paraId="2F9F5A9C" w14:textId="77777777" w:rsidR="00695F79" w:rsidRPr="00695F79" w:rsidRDefault="00695F79" w:rsidP="00695F79">
      <w:pPr>
        <w:tabs>
          <w:tab w:val="left" w:pos="1701"/>
          <w:tab w:val="left" w:pos="2268"/>
        </w:tabs>
        <w:spacing w:after="120"/>
        <w:ind w:left="1418" w:hanging="1418"/>
        <w:rPr>
          <w:rFonts w:ascii="Barlow Condensed" w:hAnsi="Barlow Condensed"/>
          <w:bCs/>
          <w:sz w:val="28"/>
          <w:szCs w:val="28"/>
        </w:rPr>
      </w:pPr>
      <w:r w:rsidRPr="00695F79">
        <w:rPr>
          <w:rFonts w:ascii="Barlow Condensed" w:hAnsi="Barlow Condensed"/>
          <w:bCs/>
          <w:sz w:val="28"/>
          <w:szCs w:val="28"/>
        </w:rPr>
        <w:t>LPD 4</w:t>
      </w:r>
      <w:r w:rsidRPr="00695F79">
        <w:rPr>
          <w:rFonts w:ascii="Barlow Condensed" w:hAnsi="Barlow Condensed"/>
          <w:bCs/>
          <w:sz w:val="28"/>
          <w:szCs w:val="28"/>
        </w:rPr>
        <w:tab/>
        <w:t>De leerlingen informeren zich over de opgelegde specificaties van de opdracht.</w:t>
      </w:r>
    </w:p>
    <w:p w14:paraId="0F63F129" w14:textId="77777777" w:rsidR="00695F79" w:rsidRPr="00695F79" w:rsidRDefault="00695F79" w:rsidP="00695F79">
      <w:pPr>
        <w:tabs>
          <w:tab w:val="left" w:pos="1701"/>
          <w:tab w:val="left" w:pos="2268"/>
        </w:tabs>
        <w:spacing w:after="120"/>
        <w:ind w:left="1418" w:hanging="1418"/>
        <w:rPr>
          <w:rFonts w:ascii="Barlow Condensed" w:hAnsi="Barlow Condensed"/>
          <w:bCs/>
          <w:sz w:val="28"/>
          <w:szCs w:val="28"/>
        </w:rPr>
      </w:pPr>
      <w:r w:rsidRPr="00695F79">
        <w:rPr>
          <w:rFonts w:ascii="Barlow Condensed" w:hAnsi="Barlow Condensed"/>
          <w:bCs/>
          <w:sz w:val="28"/>
          <w:szCs w:val="28"/>
        </w:rPr>
        <w:t>LPD 6</w:t>
      </w:r>
      <w:r w:rsidRPr="00695F79">
        <w:rPr>
          <w:rFonts w:ascii="Barlow Condensed" w:hAnsi="Barlow Condensed"/>
          <w:bCs/>
          <w:sz w:val="28"/>
          <w:szCs w:val="28"/>
        </w:rPr>
        <w:tab/>
        <w:t>De leerlingen gebruiken gericht en kritisch mogelijke hulpbronnen.</w:t>
      </w:r>
    </w:p>
    <w:p w14:paraId="0827673F" w14:textId="77777777" w:rsidR="00695F79" w:rsidRPr="00695F79" w:rsidRDefault="00695F79" w:rsidP="00695F79">
      <w:pPr>
        <w:tabs>
          <w:tab w:val="left" w:pos="1701"/>
          <w:tab w:val="left" w:pos="2268"/>
        </w:tabs>
        <w:spacing w:after="120"/>
        <w:ind w:left="1418" w:hanging="1418"/>
        <w:rPr>
          <w:rFonts w:ascii="Barlow Condensed" w:hAnsi="Barlow Condensed"/>
          <w:bCs/>
          <w:sz w:val="28"/>
          <w:szCs w:val="28"/>
        </w:rPr>
      </w:pPr>
      <w:r w:rsidRPr="00695F79">
        <w:rPr>
          <w:rFonts w:ascii="Barlow Condensed" w:hAnsi="Barlow Condensed"/>
          <w:bCs/>
          <w:sz w:val="28"/>
          <w:szCs w:val="28"/>
        </w:rPr>
        <w:t>LPD 24</w:t>
      </w:r>
      <w:r w:rsidRPr="00695F79">
        <w:rPr>
          <w:rFonts w:ascii="Barlow Condensed" w:hAnsi="Barlow Condensed"/>
          <w:bCs/>
          <w:sz w:val="28"/>
          <w:szCs w:val="28"/>
        </w:rPr>
        <w:tab/>
        <w:t>De leerlingen ontwerpen een optimale configuratie zowel hardware- als softwarematig van een computersysteem rekening houdend met vooraf bepaalde vereisten.</w:t>
      </w:r>
    </w:p>
    <w:p w14:paraId="0C9382E6" w14:textId="6AB09BF3" w:rsidR="006068F5" w:rsidRPr="00695F79" w:rsidRDefault="00695F79" w:rsidP="00695F79">
      <w:pPr>
        <w:tabs>
          <w:tab w:val="left" w:pos="1701"/>
          <w:tab w:val="left" w:pos="2268"/>
        </w:tabs>
        <w:spacing w:after="120"/>
        <w:ind w:left="1418" w:hanging="1418"/>
        <w:rPr>
          <w:rFonts w:ascii="Barlow Condensed" w:hAnsi="Barlow Condensed"/>
          <w:bCs/>
          <w:sz w:val="28"/>
          <w:szCs w:val="24"/>
        </w:rPr>
      </w:pPr>
      <w:r w:rsidRPr="00695F79">
        <w:rPr>
          <w:rFonts w:ascii="Barlow Condensed" w:hAnsi="Barlow Condensed"/>
          <w:bCs/>
          <w:sz w:val="28"/>
          <w:szCs w:val="28"/>
        </w:rPr>
        <w:t>LPD 25</w:t>
      </w:r>
      <w:r w:rsidRPr="00695F79">
        <w:rPr>
          <w:rFonts w:ascii="Barlow Condensed" w:hAnsi="Barlow Condensed"/>
          <w:bCs/>
          <w:sz w:val="28"/>
          <w:szCs w:val="28"/>
        </w:rPr>
        <w:tab/>
        <w:t>De leerlingen passen bestaande configuraties van computers zowel hardware- als softwarematig aan in functie van vooraf bepaalde vereisten.</w:t>
      </w:r>
    </w:p>
    <w:p w14:paraId="5C3E8DE1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32"/>
        </w:rPr>
      </w:pPr>
    </w:p>
    <w:p w14:paraId="379ADA87" w14:textId="042A0CED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t>Benodigd materiaal</w:t>
      </w:r>
    </w:p>
    <w:p w14:paraId="4ABE4130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7FD7A799" w14:textId="1D79C729" w:rsidR="00A70E81" w:rsidRDefault="00A70E81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 w:rsidRPr="00A70E81">
        <w:rPr>
          <w:rFonts w:ascii="Barlow Condensed" w:hAnsi="Barlow Condensed"/>
          <w:sz w:val="28"/>
          <w:szCs w:val="28"/>
        </w:rPr>
        <w:t xml:space="preserve">Een </w:t>
      </w:r>
      <w:r w:rsidR="006B0746">
        <w:rPr>
          <w:rFonts w:ascii="Barlow Condensed" w:hAnsi="Barlow Condensed"/>
          <w:sz w:val="28"/>
          <w:szCs w:val="28"/>
        </w:rPr>
        <w:t xml:space="preserve">werkende desktop </w:t>
      </w:r>
      <w:r w:rsidRPr="00A70E81">
        <w:rPr>
          <w:rFonts w:ascii="Barlow Condensed" w:hAnsi="Barlow Condensed"/>
          <w:sz w:val="28"/>
          <w:szCs w:val="28"/>
        </w:rPr>
        <w:t>computer.</w:t>
      </w:r>
    </w:p>
    <w:p w14:paraId="2A604770" w14:textId="5CD9E638" w:rsidR="00585E0F" w:rsidRDefault="00585E0F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Beschermingsmateriaal voor ESD (polsband, ESD-mat, …)</w:t>
      </w:r>
    </w:p>
    <w:p w14:paraId="7AB783AA" w14:textId="45DE16B2" w:rsidR="00585E0F" w:rsidRPr="00A70E81" w:rsidRDefault="00585E0F" w:rsidP="00A70E81">
      <w:pPr>
        <w:pStyle w:val="Lijstalinea"/>
        <w:numPr>
          <w:ilvl w:val="0"/>
          <w:numId w:val="20"/>
        </w:numPr>
        <w:spacing w:after="0" w:line="240" w:lineRule="auto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t>Schroevendraaier</w:t>
      </w:r>
    </w:p>
    <w:p w14:paraId="39B40B09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4"/>
          <w:szCs w:val="24"/>
        </w:rPr>
      </w:pPr>
    </w:p>
    <w:p w14:paraId="4B18193B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sz w:val="22"/>
        </w:rPr>
      </w:pPr>
    </w:p>
    <w:p w14:paraId="768CD8C7" w14:textId="77777777" w:rsidR="00A70E81" w:rsidRPr="00A70E81" w:rsidRDefault="00A70E81" w:rsidP="00A70E81">
      <w:pPr>
        <w:spacing w:after="0" w:line="240" w:lineRule="auto"/>
        <w:rPr>
          <w:rFonts w:ascii="Barlow Condensed" w:hAnsi="Barlow Condensed"/>
          <w:b/>
          <w:sz w:val="28"/>
          <w:szCs w:val="20"/>
        </w:rPr>
      </w:pPr>
      <w:r w:rsidRPr="00A70E81">
        <w:rPr>
          <w:rFonts w:ascii="Barlow Condensed" w:hAnsi="Barlow Condensed"/>
          <w:b/>
          <w:sz w:val="28"/>
          <w:szCs w:val="20"/>
        </w:rPr>
        <w:br w:type="page"/>
      </w:r>
    </w:p>
    <w:p w14:paraId="3211C4C2" w14:textId="24D52ACB" w:rsidR="00C31579" w:rsidRPr="00A70E81" w:rsidRDefault="00C31579" w:rsidP="00005291">
      <w:pPr>
        <w:tabs>
          <w:tab w:val="left" w:pos="1701"/>
          <w:tab w:val="left" w:pos="2268"/>
        </w:tabs>
        <w:spacing w:after="120"/>
        <w:rPr>
          <w:rFonts w:ascii="Barlow Condensed" w:hAnsi="Barlow Condensed"/>
          <w:b/>
          <w:sz w:val="28"/>
          <w:szCs w:val="28"/>
        </w:rPr>
      </w:pPr>
      <w:r w:rsidRPr="00A70E81">
        <w:rPr>
          <w:rFonts w:ascii="Barlow Condensed" w:hAnsi="Barlow Condensed"/>
          <w:b/>
          <w:sz w:val="28"/>
          <w:szCs w:val="28"/>
        </w:rPr>
        <w:lastRenderedPageBreak/>
        <w:t>Uitvoering</w:t>
      </w: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1"/>
        <w:gridCol w:w="9168"/>
        <w:gridCol w:w="567"/>
      </w:tblGrid>
      <w:tr w:rsidR="00C31579" w:rsidRPr="00C31579" w14:paraId="7A1F561B" w14:textId="77777777" w:rsidTr="005C29F4">
        <w:tc>
          <w:tcPr>
            <w:tcW w:w="471" w:type="dxa"/>
          </w:tcPr>
          <w:p w14:paraId="0DD36687" w14:textId="5925E829" w:rsidR="00C31579" w:rsidRPr="005C29F4" w:rsidRDefault="00C31579" w:rsidP="00C3157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1</w:t>
            </w:r>
          </w:p>
        </w:tc>
        <w:tc>
          <w:tcPr>
            <w:tcW w:w="9168" w:type="dxa"/>
          </w:tcPr>
          <w:p w14:paraId="0210F46E" w14:textId="19F56494" w:rsidR="00DC6760" w:rsidRPr="00DC6760" w:rsidRDefault="006B0746" w:rsidP="00B579A2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Test de werking van de computer uit door deze op te starten</w:t>
            </w:r>
            <w:r w:rsidR="003259DD">
              <w:rPr>
                <w:rFonts w:ascii="Barlow Condensed" w:hAnsi="Barlow Condensed"/>
                <w:sz w:val="28"/>
                <w:szCs w:val="28"/>
              </w:rPr>
              <w:t>.</w:t>
            </w:r>
            <w:r>
              <w:rPr>
                <w:rFonts w:ascii="Barlow Condensed" w:hAnsi="Barlow Condensed"/>
                <w:sz w:val="28"/>
                <w:szCs w:val="28"/>
              </w:rPr>
              <w:t xml:space="preserve"> Sluit daarna weer af.</w:t>
            </w:r>
          </w:p>
        </w:tc>
        <w:tc>
          <w:tcPr>
            <w:tcW w:w="567" w:type="dxa"/>
          </w:tcPr>
          <w:p w14:paraId="5F7DD9F4" w14:textId="14B23194" w:rsidR="00C31579" w:rsidRPr="00F753A4" w:rsidRDefault="00F753A4" w:rsidP="00C31579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F753A4" w:rsidRPr="00C31579" w14:paraId="4FCA48B1" w14:textId="77777777" w:rsidTr="005C29F4">
        <w:tc>
          <w:tcPr>
            <w:tcW w:w="471" w:type="dxa"/>
            <w:shd w:val="clear" w:color="auto" w:fill="D9D9D9" w:themeFill="background1" w:themeFillShade="D9"/>
          </w:tcPr>
          <w:p w14:paraId="1F37534E" w14:textId="0CE1146F" w:rsidR="00F753A4" w:rsidRPr="005C29F4" w:rsidRDefault="00F753A4" w:rsidP="00F753A4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2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27E7434" w14:textId="77777777" w:rsidR="00F753A4" w:rsidRDefault="006B0746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Voorbereiding:</w:t>
            </w:r>
          </w:p>
          <w:p w14:paraId="096E195E" w14:textId="77777777" w:rsidR="006B0746" w:rsidRDefault="006B0746" w:rsidP="006B0746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Verwijder kabels van de randapparaten uit de computer.</w:t>
            </w:r>
          </w:p>
          <w:p w14:paraId="251828A6" w14:textId="77777777" w:rsidR="006B0746" w:rsidRDefault="006B0746" w:rsidP="006B0746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Verwijder de stroomkabel uit de voeding van de computer.</w:t>
            </w:r>
          </w:p>
          <w:p w14:paraId="4DCE17A1" w14:textId="77777777" w:rsidR="006B0746" w:rsidRDefault="006B0746" w:rsidP="006B0746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Neem maatregelen tegen mogelijke ESD-schade.</w:t>
            </w:r>
          </w:p>
          <w:p w14:paraId="288396CD" w14:textId="3F31227E" w:rsidR="006B0746" w:rsidRPr="006B0746" w:rsidRDefault="006B0746" w:rsidP="006B0746">
            <w:pPr>
              <w:pStyle w:val="Lijstalinea"/>
              <w:numPr>
                <w:ilvl w:val="0"/>
                <w:numId w:val="20"/>
              </w:num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Open de behuizing van de computer.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3D0A8A" w14:textId="6FD7C49D" w:rsidR="00F753A4" w:rsidRPr="00C31579" w:rsidRDefault="00F753A4" w:rsidP="00F753A4">
            <w:pPr>
              <w:spacing w:after="0"/>
              <w:rPr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162BF8" w:rsidRPr="00C31579" w14:paraId="298EE6FF" w14:textId="77777777" w:rsidTr="009F08FF">
        <w:tc>
          <w:tcPr>
            <w:tcW w:w="471" w:type="dxa"/>
            <w:shd w:val="clear" w:color="auto" w:fill="FFFFFF" w:themeFill="background1"/>
          </w:tcPr>
          <w:p w14:paraId="1BEE73CA" w14:textId="53009DEB" w:rsidR="00162BF8" w:rsidRDefault="009F08FF" w:rsidP="00162BF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3</w:t>
            </w:r>
          </w:p>
        </w:tc>
        <w:tc>
          <w:tcPr>
            <w:tcW w:w="9168" w:type="dxa"/>
            <w:shd w:val="clear" w:color="auto" w:fill="FFFFFF" w:themeFill="background1"/>
          </w:tcPr>
          <w:p w14:paraId="25DCD9A3" w14:textId="46F84808" w:rsidR="00162BF8" w:rsidRPr="006B0746" w:rsidRDefault="00036E88" w:rsidP="006B0746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 w:rsidRPr="00036E88">
              <w:rPr>
                <w:rFonts w:ascii="Barlow Condensed" w:hAnsi="Barlow Condensed"/>
                <w:sz w:val="28"/>
                <w:szCs w:val="28"/>
              </w:rPr>
              <w:t xml:space="preserve">Leg alle bekabeling uit de weg om het </w:t>
            </w:r>
            <w:r>
              <w:rPr>
                <w:rFonts w:ascii="Barlow Condensed" w:hAnsi="Barlow Condensed"/>
                <w:sz w:val="28"/>
                <w:szCs w:val="28"/>
              </w:rPr>
              <w:t>werkgeheugen</w:t>
            </w:r>
            <w:r w:rsidRPr="00036E88">
              <w:rPr>
                <w:rFonts w:ascii="Barlow Condensed" w:hAnsi="Barlow Condensed"/>
                <w:sz w:val="28"/>
                <w:szCs w:val="28"/>
              </w:rPr>
              <w:t xml:space="preserve"> vrij te maken</w:t>
            </w:r>
            <w:r>
              <w:rPr>
                <w:rFonts w:ascii="Barlow Condensed" w:hAnsi="Barlow Condensed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2496001C" w14:textId="493DD367" w:rsidR="00162BF8" w:rsidRPr="00F753A4" w:rsidRDefault="000D1608" w:rsidP="00162BF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0D1608" w:rsidRPr="00C31579" w14:paraId="291321C8" w14:textId="77777777" w:rsidTr="009F08FF">
        <w:tc>
          <w:tcPr>
            <w:tcW w:w="471" w:type="dxa"/>
            <w:shd w:val="clear" w:color="auto" w:fill="D9D9D9" w:themeFill="background1" w:themeFillShade="D9"/>
          </w:tcPr>
          <w:p w14:paraId="6BB1EB1E" w14:textId="6038FE01" w:rsidR="000D1608" w:rsidRDefault="009F08FF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4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2395D2B7" w14:textId="5739779A" w:rsidR="000D1608" w:rsidRPr="006B0746" w:rsidRDefault="00036E88" w:rsidP="006B0746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Klik de geheugenmodules los uit de geheugensleuven en haal ze uit de computer.</w:t>
            </w:r>
            <w:r w:rsidR="00585E0F">
              <w:rPr>
                <w:rFonts w:ascii="Barlow Condensed" w:hAnsi="Barlow Condensed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C170D9" w14:textId="64BE2016" w:rsidR="000D1608" w:rsidRPr="00F753A4" w:rsidRDefault="000D1608" w:rsidP="000D160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585E0F" w:rsidRPr="00C31579" w14:paraId="2FB120CE" w14:textId="77777777" w:rsidTr="00585E0F">
        <w:tc>
          <w:tcPr>
            <w:tcW w:w="471" w:type="dxa"/>
          </w:tcPr>
          <w:p w14:paraId="0FCA0689" w14:textId="28D29405" w:rsidR="00585E0F" w:rsidRDefault="00585E0F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5</w:t>
            </w:r>
          </w:p>
        </w:tc>
        <w:tc>
          <w:tcPr>
            <w:tcW w:w="9168" w:type="dxa"/>
          </w:tcPr>
          <w:p w14:paraId="54698199" w14:textId="29378C44" w:rsidR="00585E0F" w:rsidRDefault="00036E88" w:rsidP="006B0746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Klik de geheugenmodules weer vast in de geheugensleuven</w:t>
            </w:r>
            <w:r w:rsidR="00585E0F">
              <w:rPr>
                <w:rFonts w:ascii="Barlow Condensed" w:hAnsi="Barlow Condensed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6E9D9D86" w14:textId="786574F5" w:rsidR="00585E0F" w:rsidRPr="00F753A4" w:rsidRDefault="00585E0F" w:rsidP="000D160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585E0F" w:rsidRPr="00C31579" w14:paraId="25FE5F0E" w14:textId="77777777" w:rsidTr="009F08FF">
        <w:tc>
          <w:tcPr>
            <w:tcW w:w="471" w:type="dxa"/>
            <w:shd w:val="clear" w:color="auto" w:fill="D9D9D9" w:themeFill="background1" w:themeFillShade="D9"/>
          </w:tcPr>
          <w:p w14:paraId="1FBBA612" w14:textId="31854215" w:rsidR="00585E0F" w:rsidRDefault="00585E0F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6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14:paraId="7CDED02F" w14:textId="4EE9F3AF" w:rsidR="00585E0F" w:rsidRPr="006B0746" w:rsidRDefault="00036E88" w:rsidP="006B0746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Sluit de behuizing.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E59E81" w14:textId="6744E039" w:rsidR="00585E0F" w:rsidRPr="00F753A4" w:rsidRDefault="00585E0F" w:rsidP="000D160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  <w:tr w:rsidR="00585E0F" w:rsidRPr="00C31579" w14:paraId="7AE67CDB" w14:textId="77777777" w:rsidTr="00585E0F">
        <w:tc>
          <w:tcPr>
            <w:tcW w:w="471" w:type="dxa"/>
          </w:tcPr>
          <w:p w14:paraId="1CC48102" w14:textId="6044F74B" w:rsidR="00585E0F" w:rsidRDefault="00585E0F" w:rsidP="000D160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7</w:t>
            </w:r>
          </w:p>
        </w:tc>
        <w:tc>
          <w:tcPr>
            <w:tcW w:w="9168" w:type="dxa"/>
          </w:tcPr>
          <w:p w14:paraId="3995FB40" w14:textId="3B354C4A" w:rsidR="00585E0F" w:rsidRDefault="00036E88" w:rsidP="006B0746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Sluit een toetsenbord, muis en beeldscherm aan. Sluit de voedingskabel aan en test de werking van de computer uit.</w:t>
            </w:r>
          </w:p>
        </w:tc>
        <w:tc>
          <w:tcPr>
            <w:tcW w:w="567" w:type="dxa"/>
          </w:tcPr>
          <w:p w14:paraId="49D491B4" w14:textId="585AE969" w:rsidR="00585E0F" w:rsidRPr="00F753A4" w:rsidRDefault="00585E0F" w:rsidP="000D1608">
            <w:pPr>
              <w:spacing w:after="0"/>
              <w:rPr>
                <w:rFonts w:ascii="Monotype Sorts" w:hAnsi="Monotype Sorts"/>
                <w:sz w:val="36"/>
                <w:szCs w:val="20"/>
              </w:rPr>
            </w:pPr>
            <w:r w:rsidRPr="00F753A4">
              <w:rPr>
                <w:rFonts w:ascii="Monotype Sorts" w:hAnsi="Monotype Sorts"/>
                <w:sz w:val="36"/>
                <w:szCs w:val="20"/>
              </w:rPr>
              <w:t></w:t>
            </w:r>
          </w:p>
        </w:tc>
      </w:tr>
    </w:tbl>
    <w:p w14:paraId="4D5FA27A" w14:textId="02CDB435" w:rsidR="00C31579" w:rsidRDefault="00C31579">
      <w:pPr>
        <w:spacing w:after="0" w:line="240" w:lineRule="auto"/>
        <w:rPr>
          <w:b/>
          <w:szCs w:val="20"/>
        </w:rPr>
      </w:pPr>
    </w:p>
    <w:p w14:paraId="2E0D50CF" w14:textId="05754F92" w:rsidR="000D1608" w:rsidRDefault="000D1608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</w:p>
    <w:p w14:paraId="71D7C41E" w14:textId="5D089A1E" w:rsidR="005732C6" w:rsidRPr="005C29F4" w:rsidRDefault="004355F9" w:rsidP="004355F9">
      <w:pPr>
        <w:spacing w:after="0" w:line="240" w:lineRule="auto"/>
        <w:rPr>
          <w:rFonts w:ascii="Barlow Condensed" w:hAnsi="Barlow Condensed"/>
          <w:b/>
          <w:sz w:val="28"/>
          <w:szCs w:val="28"/>
        </w:rPr>
      </w:pPr>
      <w:r w:rsidRPr="005C29F4">
        <w:rPr>
          <w:rFonts w:ascii="Barlow Condensed" w:hAnsi="Barlow Condensed"/>
          <w:b/>
          <w:sz w:val="28"/>
          <w:szCs w:val="28"/>
        </w:rPr>
        <w:t>Zelfevaluatie</w:t>
      </w:r>
    </w:p>
    <w:p w14:paraId="59792909" w14:textId="1ABAC69C" w:rsidR="004355F9" w:rsidRPr="005C29F4" w:rsidRDefault="000130C7" w:rsidP="005732C6">
      <w:pPr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  <w:br/>
      </w:r>
      <w:r w:rsidR="004355F9" w:rsidRPr="005C29F4">
        <w:rPr>
          <w:rFonts w:ascii="Barlow Condensed" w:hAnsi="Barlow Condensed"/>
          <w:sz w:val="28"/>
          <w:szCs w:val="28"/>
        </w:rPr>
        <w:t>Geef aan hoe moeilijk of makkelijk je elke stap vond: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1701"/>
        <w:gridCol w:w="1695"/>
      </w:tblGrid>
      <w:tr w:rsidR="004355F9" w:rsidRPr="005C29F4" w14:paraId="7350E049" w14:textId="77777777" w:rsidTr="00DE5018">
        <w:tc>
          <w:tcPr>
            <w:tcW w:w="3114" w:type="dxa"/>
            <w:vAlign w:val="center"/>
          </w:tcPr>
          <w:p w14:paraId="0E7FD539" w14:textId="77777777" w:rsidR="004355F9" w:rsidRPr="005C29F4" w:rsidRDefault="004355F9" w:rsidP="004355F9">
            <w:pPr>
              <w:rPr>
                <w:rFonts w:ascii="Barlow Condensed" w:hAnsi="Barlow Condense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3A759" w14:textId="54C1063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moeilijk</w:t>
            </w:r>
          </w:p>
        </w:tc>
        <w:tc>
          <w:tcPr>
            <w:tcW w:w="1984" w:type="dxa"/>
          </w:tcPr>
          <w:p w14:paraId="47D7F1A6" w14:textId="3190662B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Moeilijk</w:t>
            </w:r>
          </w:p>
        </w:tc>
        <w:tc>
          <w:tcPr>
            <w:tcW w:w="1701" w:type="dxa"/>
          </w:tcPr>
          <w:p w14:paraId="425E51DC" w14:textId="18DCE99F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Makkelijk</w:t>
            </w:r>
          </w:p>
        </w:tc>
        <w:tc>
          <w:tcPr>
            <w:tcW w:w="1695" w:type="dxa"/>
          </w:tcPr>
          <w:p w14:paraId="3777359F" w14:textId="321EA11D" w:rsidR="004355F9" w:rsidRPr="005C29F4" w:rsidRDefault="004355F9" w:rsidP="004355F9">
            <w:pPr>
              <w:jc w:val="center"/>
              <w:rPr>
                <w:rFonts w:ascii="Barlow Condensed" w:hAnsi="Barlow Condensed"/>
                <w:sz w:val="28"/>
                <w:szCs w:val="28"/>
              </w:rPr>
            </w:pPr>
            <w:r w:rsidRPr="005C29F4">
              <w:rPr>
                <w:rFonts w:ascii="Barlow Condensed" w:hAnsi="Barlow Condensed"/>
                <w:sz w:val="28"/>
                <w:szCs w:val="28"/>
              </w:rPr>
              <w:t>Erg makkelijk</w:t>
            </w:r>
          </w:p>
        </w:tc>
      </w:tr>
      <w:tr w:rsidR="004355F9" w14:paraId="78D4386C" w14:textId="77777777" w:rsidTr="00DE5018">
        <w:trPr>
          <w:trHeight w:val="62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0B95453" w14:textId="1C099C70" w:rsidR="004355F9" w:rsidRPr="005C29F4" w:rsidRDefault="00036E88" w:rsidP="004355F9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Geheugenmodules demonteren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494BF" w14:textId="1D51D256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B3DC1" w14:textId="5E9D5ADF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CD64D" w14:textId="55B40623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5E622DC" w14:textId="765C407B" w:rsidR="004355F9" w:rsidRDefault="004355F9" w:rsidP="004355F9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  <w:tr w:rsidR="00DE5018" w14:paraId="532ED436" w14:textId="77777777" w:rsidTr="009F08FF">
        <w:trPr>
          <w:trHeight w:val="624"/>
        </w:trPr>
        <w:tc>
          <w:tcPr>
            <w:tcW w:w="3114" w:type="dxa"/>
            <w:shd w:val="clear" w:color="auto" w:fill="FFFFFF" w:themeFill="background1"/>
            <w:vAlign w:val="center"/>
          </w:tcPr>
          <w:p w14:paraId="207DA863" w14:textId="687AB5DD" w:rsidR="00DE5018" w:rsidRPr="005C29F4" w:rsidRDefault="00036E88" w:rsidP="00DE5018">
            <w:pPr>
              <w:spacing w:after="0"/>
              <w:rPr>
                <w:rFonts w:ascii="Barlow Condensed" w:hAnsi="Barlow Condensed"/>
                <w:sz w:val="28"/>
                <w:szCs w:val="28"/>
              </w:rPr>
            </w:pPr>
            <w:r>
              <w:rPr>
                <w:rFonts w:ascii="Barlow Condensed" w:hAnsi="Barlow Condensed"/>
                <w:sz w:val="28"/>
                <w:szCs w:val="28"/>
              </w:rPr>
              <w:t>Geheugenmodules</w:t>
            </w:r>
            <w:r w:rsidR="00585E0F">
              <w:rPr>
                <w:rFonts w:ascii="Barlow Condensed" w:hAnsi="Barlow Condensed"/>
                <w:sz w:val="28"/>
                <w:szCs w:val="28"/>
              </w:rPr>
              <w:t xml:space="preserve"> monteren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B1914B" w14:textId="0B911F24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1FADFC" w14:textId="59646525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6257D1" w14:textId="7B8917B3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03CFBA68" w14:textId="555F375F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1E163934" w14:textId="7E5AC284" w:rsidR="004355F9" w:rsidRDefault="004355F9" w:rsidP="005732C6"/>
    <w:p w14:paraId="7D3F5C3C" w14:textId="77777777" w:rsidR="00036E88" w:rsidRDefault="00036E88">
      <w:pPr>
        <w:spacing w:after="0" w:line="240" w:lineRule="auto"/>
        <w:rPr>
          <w:rFonts w:ascii="Barlow Condensed" w:hAnsi="Barlow Condensed"/>
          <w:sz w:val="28"/>
          <w:szCs w:val="32"/>
        </w:rPr>
      </w:pPr>
      <w:r>
        <w:rPr>
          <w:rFonts w:ascii="Barlow Condensed" w:hAnsi="Barlow Condensed"/>
          <w:sz w:val="28"/>
          <w:szCs w:val="32"/>
        </w:rPr>
        <w:br w:type="page"/>
      </w:r>
    </w:p>
    <w:p w14:paraId="7AE53DBB" w14:textId="469FD872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  <w:r w:rsidRPr="005C29F4">
        <w:rPr>
          <w:rFonts w:ascii="Barlow Condensed" w:hAnsi="Barlow Condensed"/>
          <w:sz w:val="28"/>
          <w:szCs w:val="32"/>
        </w:rPr>
        <w:lastRenderedPageBreak/>
        <w:t>Omschrijf bondig welke problemen of moeilijkheden je ondervonden hebt en hoe je die uiteindelijk hebt opgelost.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81"/>
        <w:gridCol w:w="6814"/>
      </w:tblGrid>
      <w:tr w:rsidR="00DE5018" w:rsidRPr="005C29F4" w14:paraId="2B0EC9E1" w14:textId="77777777" w:rsidTr="005C29F4">
        <w:tc>
          <w:tcPr>
            <w:tcW w:w="3381" w:type="dxa"/>
          </w:tcPr>
          <w:p w14:paraId="3040C612" w14:textId="4D0D7031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Probleem</w:t>
            </w:r>
          </w:p>
        </w:tc>
        <w:tc>
          <w:tcPr>
            <w:tcW w:w="6814" w:type="dxa"/>
          </w:tcPr>
          <w:p w14:paraId="3FFB6998" w14:textId="56991AB9" w:rsidR="00DE5018" w:rsidRPr="005C29F4" w:rsidRDefault="00DE5018" w:rsidP="00DE5018">
            <w:pPr>
              <w:spacing w:before="120" w:after="0" w:line="360" w:lineRule="auto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Oplossing</w:t>
            </w:r>
          </w:p>
        </w:tc>
      </w:tr>
      <w:tr w:rsidR="00DE5018" w:rsidRPr="005C29F4" w14:paraId="52C3CC3C" w14:textId="77777777" w:rsidTr="005C29F4">
        <w:tc>
          <w:tcPr>
            <w:tcW w:w="3381" w:type="dxa"/>
          </w:tcPr>
          <w:p w14:paraId="71639886" w14:textId="60BD2956" w:rsidR="00DE5018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14DF3A14" w14:textId="4AA4630C" w:rsidR="005C29F4" w:rsidRPr="005C29F4" w:rsidRDefault="00DE5018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</w:t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5C29F4">
              <w:rPr>
                <w:rFonts w:ascii="Barlow Condensed" w:hAnsi="Barlow Condensed"/>
                <w:sz w:val="18"/>
                <w:szCs w:val="20"/>
              </w:rPr>
              <w:br/>
            </w:r>
            <w:r w:rsidR="005C29F4"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01DD797" w14:textId="77777777" w:rsidTr="005C29F4">
        <w:tc>
          <w:tcPr>
            <w:tcW w:w="3381" w:type="dxa"/>
          </w:tcPr>
          <w:p w14:paraId="3C7EF1C3" w14:textId="3C5AA30C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6D0DA91E" w14:textId="0355A4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C29F4" w:rsidRPr="005C29F4" w14:paraId="420F38A7" w14:textId="77777777" w:rsidTr="005C29F4">
        <w:tc>
          <w:tcPr>
            <w:tcW w:w="3381" w:type="dxa"/>
          </w:tcPr>
          <w:p w14:paraId="703EA4A3" w14:textId="157B0F31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6814" w:type="dxa"/>
          </w:tcPr>
          <w:p w14:paraId="2E3F00D2" w14:textId="57A14E33" w:rsidR="005C29F4" w:rsidRPr="005C29F4" w:rsidRDefault="005C29F4" w:rsidP="005C29F4">
            <w:pPr>
              <w:spacing w:before="240" w:after="0" w:line="360" w:lineRule="auto"/>
              <w:rPr>
                <w:rFonts w:ascii="Barlow Condensed" w:hAnsi="Barlow Condensed"/>
                <w:sz w:val="18"/>
                <w:szCs w:val="20"/>
              </w:rPr>
            </w:pP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Pr="005C29F4">
              <w:rPr>
                <w:rFonts w:ascii="Barlow Condensed" w:hAnsi="Barlow Condensed"/>
                <w:sz w:val="18"/>
                <w:szCs w:val="20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Barlow Condensed" w:hAnsi="Barlow Condensed"/>
                <w:sz w:val="18"/>
                <w:szCs w:val="20"/>
              </w:rPr>
              <w:br/>
            </w:r>
            <w:r w:rsidRPr="005C29F4">
              <w:rPr>
                <w:rFonts w:ascii="Barlow Condensed" w:hAnsi="Barlow Condensed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599A6C47" w14:textId="1BA408EC" w:rsidR="00623D5A" w:rsidRDefault="00623D5A" w:rsidP="005732C6"/>
    <w:p w14:paraId="0F8C7CFF" w14:textId="77777777" w:rsidR="00DE5018" w:rsidRPr="005C29F4" w:rsidRDefault="00DE5018" w:rsidP="005732C6">
      <w:pPr>
        <w:rPr>
          <w:rFonts w:ascii="Barlow Condensed" w:hAnsi="Barlow Condensed"/>
          <w:sz w:val="28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11372BCB" w14:textId="77777777" w:rsidTr="00DE5018">
        <w:tc>
          <w:tcPr>
            <w:tcW w:w="4253" w:type="dxa"/>
            <w:vAlign w:val="center"/>
          </w:tcPr>
          <w:p w14:paraId="4DE61980" w14:textId="77777777" w:rsidR="00DE5018" w:rsidRPr="005C29F4" w:rsidRDefault="00DE5018" w:rsidP="00DE5018">
            <w:pPr>
              <w:spacing w:after="0"/>
              <w:rPr>
                <w:rFonts w:ascii="Barlow Condensed" w:hAnsi="Barlow Condensed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F6D25E2" w14:textId="54F16F8F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vaak</w:t>
            </w:r>
          </w:p>
        </w:tc>
        <w:tc>
          <w:tcPr>
            <w:tcW w:w="1418" w:type="dxa"/>
          </w:tcPr>
          <w:p w14:paraId="69531588" w14:textId="14C90DFC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regelmatig</w:t>
            </w:r>
          </w:p>
        </w:tc>
        <w:tc>
          <w:tcPr>
            <w:tcW w:w="1559" w:type="dxa"/>
          </w:tcPr>
          <w:p w14:paraId="336DF8B8" w14:textId="76D445F9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af en toe</w:t>
            </w:r>
          </w:p>
        </w:tc>
        <w:tc>
          <w:tcPr>
            <w:tcW w:w="1406" w:type="dxa"/>
          </w:tcPr>
          <w:p w14:paraId="1CEB7D6B" w14:textId="1A3CF965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zelden</w:t>
            </w:r>
          </w:p>
        </w:tc>
      </w:tr>
      <w:tr w:rsidR="00DE5018" w14:paraId="54C38B38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97CDE3" w14:textId="6B7375AE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vaak heb je hulp ingeroepen (van medeleerling of leerkracht)?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C2275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6C6FC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8F517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AAF5E5B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51785D71" w14:textId="65437775" w:rsidR="00DE5018" w:rsidRDefault="00DE5018" w:rsidP="005732C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1406"/>
      </w:tblGrid>
      <w:tr w:rsidR="00DE5018" w:rsidRPr="005C29F4" w14:paraId="3CF279B2" w14:textId="77777777" w:rsidTr="00DE5018">
        <w:tc>
          <w:tcPr>
            <w:tcW w:w="4253" w:type="dxa"/>
            <w:vAlign w:val="center"/>
          </w:tcPr>
          <w:p w14:paraId="133242B5" w14:textId="77777777" w:rsidR="00DE5018" w:rsidRDefault="00DE5018" w:rsidP="00DE5018">
            <w:pPr>
              <w:spacing w:after="0"/>
            </w:pPr>
          </w:p>
        </w:tc>
        <w:tc>
          <w:tcPr>
            <w:tcW w:w="1559" w:type="dxa"/>
          </w:tcPr>
          <w:p w14:paraId="0A35E6C9" w14:textId="7F2C8E98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saai</w:t>
            </w:r>
          </w:p>
        </w:tc>
        <w:tc>
          <w:tcPr>
            <w:tcW w:w="1418" w:type="dxa"/>
          </w:tcPr>
          <w:p w14:paraId="50E35601" w14:textId="41D40E12" w:rsidR="00DE5018" w:rsidRPr="005C29F4" w:rsidRDefault="00D35557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gewoon</w:t>
            </w:r>
          </w:p>
        </w:tc>
        <w:tc>
          <w:tcPr>
            <w:tcW w:w="1559" w:type="dxa"/>
          </w:tcPr>
          <w:p w14:paraId="3C674BEA" w14:textId="09FD9DB1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boeiend</w:t>
            </w:r>
          </w:p>
        </w:tc>
        <w:tc>
          <w:tcPr>
            <w:tcW w:w="1406" w:type="dxa"/>
          </w:tcPr>
          <w:p w14:paraId="61D82AE5" w14:textId="338A4000" w:rsidR="00DE5018" w:rsidRPr="005C29F4" w:rsidRDefault="00DE5018" w:rsidP="00DE5018">
            <w:pPr>
              <w:spacing w:after="0"/>
              <w:jc w:val="center"/>
              <w:rPr>
                <w:rFonts w:ascii="Barlow Condensed" w:hAnsi="Barlow Condensed"/>
                <w:sz w:val="28"/>
                <w:szCs w:val="32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opwindend</w:t>
            </w:r>
          </w:p>
        </w:tc>
      </w:tr>
      <w:tr w:rsidR="00DE5018" w14:paraId="4C377205" w14:textId="77777777" w:rsidTr="00DE5018">
        <w:trPr>
          <w:trHeight w:val="62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3367B9" w14:textId="50A6F89B" w:rsidR="00DE5018" w:rsidRPr="005C29F4" w:rsidRDefault="00DE5018" w:rsidP="00DE5018">
            <w:pPr>
              <w:spacing w:after="0"/>
              <w:rPr>
                <w:rFonts w:ascii="Barlow Condensed" w:hAnsi="Barlow Condensed"/>
              </w:rPr>
            </w:pPr>
            <w:r w:rsidRPr="005C29F4">
              <w:rPr>
                <w:rFonts w:ascii="Barlow Condensed" w:hAnsi="Barlow Condensed"/>
                <w:sz w:val="28"/>
                <w:szCs w:val="32"/>
              </w:rPr>
              <w:t>Hoe ervaarde je deze opdracht?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1EF7AD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108F06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4BB7AA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40D1D078" w14:textId="77777777" w:rsidR="00DE5018" w:rsidRDefault="00DE5018" w:rsidP="00DE5018">
            <w:pPr>
              <w:spacing w:after="0"/>
              <w:jc w:val="center"/>
            </w:pPr>
            <w:r w:rsidRPr="004355F9">
              <w:rPr>
                <w:sz w:val="32"/>
              </w:rPr>
              <w:sym w:font="Monotype Sorts" w:char="F06D"/>
            </w:r>
          </w:p>
        </w:tc>
      </w:tr>
    </w:tbl>
    <w:p w14:paraId="684AA895" w14:textId="6B67570D" w:rsidR="00DE5018" w:rsidRDefault="00DE5018" w:rsidP="005732C6"/>
    <w:p w14:paraId="7683750C" w14:textId="5066B6C8" w:rsidR="00D35557" w:rsidRPr="005C29F4" w:rsidRDefault="00D35557" w:rsidP="005732C6">
      <w:pPr>
        <w:rPr>
          <w:rFonts w:ascii="Barlow Condensed" w:hAnsi="Barlow Condensed"/>
          <w:sz w:val="28"/>
          <w:szCs w:val="28"/>
        </w:rPr>
      </w:pPr>
      <w:r w:rsidRPr="005C29F4">
        <w:rPr>
          <w:rFonts w:ascii="Barlow Condensed" w:hAnsi="Barlow Condensed"/>
          <w:sz w:val="28"/>
          <w:szCs w:val="28"/>
        </w:rPr>
        <w:t>Verklaar je keuze op deze laatste vraag. Waarom vond deze opdracht saai/gewoon/boeiend/ opwindend?</w:t>
      </w:r>
    </w:p>
    <w:p w14:paraId="0F7EFAD7" w14:textId="76AD6CA1" w:rsidR="00D35557" w:rsidRPr="005C29F4" w:rsidRDefault="00D35557" w:rsidP="005C29F4">
      <w:pPr>
        <w:spacing w:line="480" w:lineRule="auto"/>
        <w:rPr>
          <w:rFonts w:ascii="Barlow Condensed" w:hAnsi="Barlow Condensed"/>
          <w:sz w:val="18"/>
          <w:szCs w:val="20"/>
        </w:rPr>
      </w:pPr>
      <w:r w:rsidRP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29F4">
        <w:rPr>
          <w:rFonts w:ascii="Barlow Condensed" w:hAnsi="Barlow Condensed"/>
          <w:sz w:val="18"/>
          <w:szCs w:val="20"/>
        </w:rPr>
        <w:t>……………………………………………………………………………………</w:t>
      </w:r>
    </w:p>
    <w:p w14:paraId="5C57143A" w14:textId="1C04AD47" w:rsidR="00201E46" w:rsidRPr="005732C6" w:rsidRDefault="00201E46" w:rsidP="005732C6">
      <w:pPr>
        <w:jc w:val="right"/>
      </w:pPr>
    </w:p>
    <w:sectPr w:rsidR="00201E46" w:rsidRPr="005732C6" w:rsidSect="0071570C">
      <w:headerReference w:type="default" r:id="rId9"/>
      <w:pgSz w:w="11906" w:h="16838" w:code="9"/>
      <w:pgMar w:top="737" w:right="567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A051" w14:textId="77777777" w:rsidR="00D10A71" w:rsidRDefault="00D10A71" w:rsidP="004D2EA0">
      <w:pPr>
        <w:spacing w:after="0" w:line="240" w:lineRule="auto"/>
      </w:pPr>
      <w:r>
        <w:separator/>
      </w:r>
    </w:p>
  </w:endnote>
  <w:endnote w:type="continuationSeparator" w:id="0">
    <w:p w14:paraId="16D961D3" w14:textId="77777777" w:rsidR="00D10A71" w:rsidRDefault="00D10A71" w:rsidP="004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D40C" w14:textId="77777777" w:rsidR="00D10A71" w:rsidRDefault="00D10A71" w:rsidP="004D2EA0">
      <w:pPr>
        <w:spacing w:after="0" w:line="240" w:lineRule="auto"/>
      </w:pPr>
      <w:r>
        <w:separator/>
      </w:r>
    </w:p>
  </w:footnote>
  <w:footnote w:type="continuationSeparator" w:id="0">
    <w:p w14:paraId="78237DAF" w14:textId="77777777" w:rsidR="00D10A71" w:rsidRDefault="00D10A71" w:rsidP="004D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7DB6" w14:textId="77777777" w:rsidR="00D35557" w:rsidRDefault="00D35557" w:rsidP="004D2EA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F69"/>
    <w:multiLevelType w:val="hybridMultilevel"/>
    <w:tmpl w:val="78306A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30D"/>
    <w:multiLevelType w:val="hybridMultilevel"/>
    <w:tmpl w:val="BF968CC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72F4"/>
    <w:multiLevelType w:val="hybridMultilevel"/>
    <w:tmpl w:val="A7FE6E1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ED0"/>
    <w:multiLevelType w:val="hybridMultilevel"/>
    <w:tmpl w:val="EBA0E85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135"/>
    <w:multiLevelType w:val="hybridMultilevel"/>
    <w:tmpl w:val="29D0653C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1148"/>
    <w:multiLevelType w:val="hybridMultilevel"/>
    <w:tmpl w:val="49C8DBB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36C5"/>
    <w:multiLevelType w:val="hybridMultilevel"/>
    <w:tmpl w:val="B2FA985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112B"/>
    <w:multiLevelType w:val="hybridMultilevel"/>
    <w:tmpl w:val="9790129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419"/>
    <w:multiLevelType w:val="hybridMultilevel"/>
    <w:tmpl w:val="B46C062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EF6"/>
    <w:multiLevelType w:val="hybridMultilevel"/>
    <w:tmpl w:val="1F985ACE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4BFA"/>
    <w:multiLevelType w:val="hybridMultilevel"/>
    <w:tmpl w:val="D84A2C9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41110"/>
    <w:multiLevelType w:val="hybridMultilevel"/>
    <w:tmpl w:val="B1F47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967"/>
    <w:multiLevelType w:val="hybridMultilevel"/>
    <w:tmpl w:val="CF162524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6D35"/>
    <w:multiLevelType w:val="hybridMultilevel"/>
    <w:tmpl w:val="8D6607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6DC6"/>
    <w:multiLevelType w:val="hybridMultilevel"/>
    <w:tmpl w:val="35D48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1A7E"/>
    <w:multiLevelType w:val="hybridMultilevel"/>
    <w:tmpl w:val="05A62C68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B5BB1"/>
    <w:multiLevelType w:val="hybridMultilevel"/>
    <w:tmpl w:val="CA302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8378B"/>
    <w:multiLevelType w:val="hybridMultilevel"/>
    <w:tmpl w:val="42285460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D532A"/>
    <w:multiLevelType w:val="hybridMultilevel"/>
    <w:tmpl w:val="6AEAF8F6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0CD2"/>
    <w:multiLevelType w:val="hybridMultilevel"/>
    <w:tmpl w:val="E7CC1E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495D"/>
    <w:multiLevelType w:val="hybridMultilevel"/>
    <w:tmpl w:val="6AF6F002"/>
    <w:lvl w:ilvl="0" w:tplc="EE3C337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D4A99"/>
    <w:multiLevelType w:val="hybridMultilevel"/>
    <w:tmpl w:val="BD089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D7CB9"/>
    <w:multiLevelType w:val="hybridMultilevel"/>
    <w:tmpl w:val="4B042F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14BD9"/>
    <w:multiLevelType w:val="hybridMultilevel"/>
    <w:tmpl w:val="EF10F0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934F4"/>
    <w:multiLevelType w:val="hybridMultilevel"/>
    <w:tmpl w:val="5B984C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32D02"/>
    <w:multiLevelType w:val="hybridMultilevel"/>
    <w:tmpl w:val="A69C398C"/>
    <w:lvl w:ilvl="0" w:tplc="EE3C3372">
      <w:start w:val="1"/>
      <w:numFmt w:val="bullet"/>
      <w:lvlText w:val=""/>
      <w:lvlJc w:val="left"/>
      <w:pPr>
        <w:ind w:left="795" w:hanging="360"/>
      </w:pPr>
      <w:rPr>
        <w:rFonts w:ascii="Monotype Sorts" w:hAnsi="Monotype Sorts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35133610">
    <w:abstractNumId w:val="21"/>
  </w:num>
  <w:num w:numId="2" w16cid:durableId="694426194">
    <w:abstractNumId w:val="25"/>
  </w:num>
  <w:num w:numId="3" w16cid:durableId="730738429">
    <w:abstractNumId w:val="3"/>
  </w:num>
  <w:num w:numId="4" w16cid:durableId="1807045924">
    <w:abstractNumId w:val="7"/>
  </w:num>
  <w:num w:numId="5" w16cid:durableId="741683868">
    <w:abstractNumId w:val="10"/>
  </w:num>
  <w:num w:numId="6" w16cid:durableId="186717598">
    <w:abstractNumId w:val="12"/>
  </w:num>
  <w:num w:numId="7" w16cid:durableId="931429657">
    <w:abstractNumId w:val="1"/>
  </w:num>
  <w:num w:numId="8" w16cid:durableId="850336912">
    <w:abstractNumId w:val="8"/>
  </w:num>
  <w:num w:numId="9" w16cid:durableId="627705521">
    <w:abstractNumId w:val="13"/>
  </w:num>
  <w:num w:numId="10" w16cid:durableId="2062435682">
    <w:abstractNumId w:val="6"/>
  </w:num>
  <w:num w:numId="11" w16cid:durableId="980812701">
    <w:abstractNumId w:val="2"/>
  </w:num>
  <w:num w:numId="12" w16cid:durableId="1477332227">
    <w:abstractNumId w:val="5"/>
  </w:num>
  <w:num w:numId="13" w16cid:durableId="1515611834">
    <w:abstractNumId w:val="4"/>
  </w:num>
  <w:num w:numId="14" w16cid:durableId="2000186992">
    <w:abstractNumId w:val="20"/>
  </w:num>
  <w:num w:numId="15" w16cid:durableId="749929480">
    <w:abstractNumId w:val="15"/>
  </w:num>
  <w:num w:numId="16" w16cid:durableId="2039966446">
    <w:abstractNumId w:val="18"/>
  </w:num>
  <w:num w:numId="17" w16cid:durableId="468744200">
    <w:abstractNumId w:val="17"/>
  </w:num>
  <w:num w:numId="18" w16cid:durableId="1259630739">
    <w:abstractNumId w:val="18"/>
  </w:num>
  <w:num w:numId="19" w16cid:durableId="970134267">
    <w:abstractNumId w:val="9"/>
  </w:num>
  <w:num w:numId="20" w16cid:durableId="1851406269">
    <w:abstractNumId w:val="22"/>
  </w:num>
  <w:num w:numId="21" w16cid:durableId="1842623510">
    <w:abstractNumId w:val="11"/>
  </w:num>
  <w:num w:numId="22" w16cid:durableId="40444017">
    <w:abstractNumId w:val="14"/>
  </w:num>
  <w:num w:numId="23" w16cid:durableId="475270133">
    <w:abstractNumId w:val="23"/>
  </w:num>
  <w:num w:numId="24" w16cid:durableId="1340429629">
    <w:abstractNumId w:val="16"/>
  </w:num>
  <w:num w:numId="25" w16cid:durableId="1412462585">
    <w:abstractNumId w:val="24"/>
  </w:num>
  <w:num w:numId="26" w16cid:durableId="414329263">
    <w:abstractNumId w:val="19"/>
  </w:num>
  <w:num w:numId="27" w16cid:durableId="513994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7"/>
    <w:rsid w:val="00005291"/>
    <w:rsid w:val="000056E7"/>
    <w:rsid w:val="00010091"/>
    <w:rsid w:val="000130C7"/>
    <w:rsid w:val="0002161B"/>
    <w:rsid w:val="000224B4"/>
    <w:rsid w:val="00023669"/>
    <w:rsid w:val="00025CF7"/>
    <w:rsid w:val="00036E88"/>
    <w:rsid w:val="00047E15"/>
    <w:rsid w:val="0005276C"/>
    <w:rsid w:val="0005582F"/>
    <w:rsid w:val="00061381"/>
    <w:rsid w:val="000615D1"/>
    <w:rsid w:val="0006358B"/>
    <w:rsid w:val="00074CEC"/>
    <w:rsid w:val="0007553E"/>
    <w:rsid w:val="0008595E"/>
    <w:rsid w:val="00086CD2"/>
    <w:rsid w:val="000960F2"/>
    <w:rsid w:val="000A6050"/>
    <w:rsid w:val="000B1669"/>
    <w:rsid w:val="000B5AFC"/>
    <w:rsid w:val="000C6D2B"/>
    <w:rsid w:val="000C6E00"/>
    <w:rsid w:val="000C774B"/>
    <w:rsid w:val="000C7816"/>
    <w:rsid w:val="000D0ABC"/>
    <w:rsid w:val="000D1608"/>
    <w:rsid w:val="000D35F0"/>
    <w:rsid w:val="000E2CE4"/>
    <w:rsid w:val="000E4431"/>
    <w:rsid w:val="000E63E9"/>
    <w:rsid w:val="001146C1"/>
    <w:rsid w:val="00114838"/>
    <w:rsid w:val="00130AA5"/>
    <w:rsid w:val="00140412"/>
    <w:rsid w:val="00141F88"/>
    <w:rsid w:val="001469D1"/>
    <w:rsid w:val="00147776"/>
    <w:rsid w:val="00151673"/>
    <w:rsid w:val="00155AFD"/>
    <w:rsid w:val="00160A08"/>
    <w:rsid w:val="00162BF8"/>
    <w:rsid w:val="00170F53"/>
    <w:rsid w:val="001765DA"/>
    <w:rsid w:val="00182335"/>
    <w:rsid w:val="001961F4"/>
    <w:rsid w:val="001A3DA8"/>
    <w:rsid w:val="001B1349"/>
    <w:rsid w:val="001B1A1A"/>
    <w:rsid w:val="001B4DA3"/>
    <w:rsid w:val="001C2FD4"/>
    <w:rsid w:val="001C35E2"/>
    <w:rsid w:val="001D67D2"/>
    <w:rsid w:val="001E2DEF"/>
    <w:rsid w:val="001E4652"/>
    <w:rsid w:val="001F4058"/>
    <w:rsid w:val="0020038B"/>
    <w:rsid w:val="00201E46"/>
    <w:rsid w:val="00202175"/>
    <w:rsid w:val="00206895"/>
    <w:rsid w:val="00211C51"/>
    <w:rsid w:val="00213685"/>
    <w:rsid w:val="00222292"/>
    <w:rsid w:val="00233D5E"/>
    <w:rsid w:val="00252CE7"/>
    <w:rsid w:val="00252E4F"/>
    <w:rsid w:val="00254680"/>
    <w:rsid w:val="00254E88"/>
    <w:rsid w:val="00257830"/>
    <w:rsid w:val="00264811"/>
    <w:rsid w:val="00264FEA"/>
    <w:rsid w:val="002713D9"/>
    <w:rsid w:val="00272A7E"/>
    <w:rsid w:val="002825EB"/>
    <w:rsid w:val="00287242"/>
    <w:rsid w:val="00290D0C"/>
    <w:rsid w:val="002A4E9D"/>
    <w:rsid w:val="002B06E3"/>
    <w:rsid w:val="002B0CD6"/>
    <w:rsid w:val="002B429E"/>
    <w:rsid w:val="002B79FB"/>
    <w:rsid w:val="002C0046"/>
    <w:rsid w:val="002C751E"/>
    <w:rsid w:val="002C77FC"/>
    <w:rsid w:val="002E47FC"/>
    <w:rsid w:val="002F2895"/>
    <w:rsid w:val="00310F7C"/>
    <w:rsid w:val="00315F84"/>
    <w:rsid w:val="00317D6F"/>
    <w:rsid w:val="00324952"/>
    <w:rsid w:val="003259DD"/>
    <w:rsid w:val="00334A1C"/>
    <w:rsid w:val="00337DE4"/>
    <w:rsid w:val="00341DFB"/>
    <w:rsid w:val="00343000"/>
    <w:rsid w:val="00343FBD"/>
    <w:rsid w:val="00350AC3"/>
    <w:rsid w:val="00356441"/>
    <w:rsid w:val="00366103"/>
    <w:rsid w:val="003843DE"/>
    <w:rsid w:val="003853FA"/>
    <w:rsid w:val="00385AAF"/>
    <w:rsid w:val="003A4BC6"/>
    <w:rsid w:val="003B07E1"/>
    <w:rsid w:val="003B7988"/>
    <w:rsid w:val="003C3B3D"/>
    <w:rsid w:val="003C4F30"/>
    <w:rsid w:val="003C684A"/>
    <w:rsid w:val="003D3824"/>
    <w:rsid w:val="003D46F3"/>
    <w:rsid w:val="003D5763"/>
    <w:rsid w:val="003D7A83"/>
    <w:rsid w:val="003E41AC"/>
    <w:rsid w:val="0040642F"/>
    <w:rsid w:val="00406DD6"/>
    <w:rsid w:val="004109DB"/>
    <w:rsid w:val="0041594C"/>
    <w:rsid w:val="004257B7"/>
    <w:rsid w:val="00427909"/>
    <w:rsid w:val="00427994"/>
    <w:rsid w:val="004355F9"/>
    <w:rsid w:val="00442078"/>
    <w:rsid w:val="00453D7A"/>
    <w:rsid w:val="004555AD"/>
    <w:rsid w:val="004578D9"/>
    <w:rsid w:val="004612B5"/>
    <w:rsid w:val="004649FA"/>
    <w:rsid w:val="0046639F"/>
    <w:rsid w:val="00476568"/>
    <w:rsid w:val="00484301"/>
    <w:rsid w:val="00485CEE"/>
    <w:rsid w:val="004A5828"/>
    <w:rsid w:val="004A61BE"/>
    <w:rsid w:val="004B2730"/>
    <w:rsid w:val="004C1C4A"/>
    <w:rsid w:val="004D2EA0"/>
    <w:rsid w:val="004D7B1D"/>
    <w:rsid w:val="004F71C5"/>
    <w:rsid w:val="00501DB3"/>
    <w:rsid w:val="00515932"/>
    <w:rsid w:val="00517B06"/>
    <w:rsid w:val="00524BB4"/>
    <w:rsid w:val="005325D8"/>
    <w:rsid w:val="00533B98"/>
    <w:rsid w:val="005377EC"/>
    <w:rsid w:val="005420D3"/>
    <w:rsid w:val="0054481D"/>
    <w:rsid w:val="00563483"/>
    <w:rsid w:val="00565C2C"/>
    <w:rsid w:val="00566E5F"/>
    <w:rsid w:val="005732C6"/>
    <w:rsid w:val="005737D1"/>
    <w:rsid w:val="0058042E"/>
    <w:rsid w:val="00580BEB"/>
    <w:rsid w:val="00584C38"/>
    <w:rsid w:val="00585E0F"/>
    <w:rsid w:val="00585FAB"/>
    <w:rsid w:val="00592C45"/>
    <w:rsid w:val="005A36F7"/>
    <w:rsid w:val="005B3070"/>
    <w:rsid w:val="005B3C20"/>
    <w:rsid w:val="005C29F4"/>
    <w:rsid w:val="005D04FE"/>
    <w:rsid w:val="005D3614"/>
    <w:rsid w:val="005D6599"/>
    <w:rsid w:val="00605BA1"/>
    <w:rsid w:val="006068F5"/>
    <w:rsid w:val="00607506"/>
    <w:rsid w:val="00616E73"/>
    <w:rsid w:val="00623D5A"/>
    <w:rsid w:val="00626BE6"/>
    <w:rsid w:val="00657C9F"/>
    <w:rsid w:val="00667D0E"/>
    <w:rsid w:val="00695F79"/>
    <w:rsid w:val="006A3383"/>
    <w:rsid w:val="006A74A0"/>
    <w:rsid w:val="006B0746"/>
    <w:rsid w:val="006B0E6E"/>
    <w:rsid w:val="006B1F4A"/>
    <w:rsid w:val="006B32F9"/>
    <w:rsid w:val="006B5FFA"/>
    <w:rsid w:val="006B605D"/>
    <w:rsid w:val="006C4044"/>
    <w:rsid w:val="006C72A9"/>
    <w:rsid w:val="006E3CF8"/>
    <w:rsid w:val="006F4208"/>
    <w:rsid w:val="006F4CA0"/>
    <w:rsid w:val="007007FE"/>
    <w:rsid w:val="00713B6B"/>
    <w:rsid w:val="0071570C"/>
    <w:rsid w:val="00720FCF"/>
    <w:rsid w:val="00721078"/>
    <w:rsid w:val="0073003F"/>
    <w:rsid w:val="00730D8D"/>
    <w:rsid w:val="007326FB"/>
    <w:rsid w:val="00737384"/>
    <w:rsid w:val="00743827"/>
    <w:rsid w:val="00751AAA"/>
    <w:rsid w:val="007752FF"/>
    <w:rsid w:val="007808E0"/>
    <w:rsid w:val="00781F7B"/>
    <w:rsid w:val="007917C0"/>
    <w:rsid w:val="00792AD6"/>
    <w:rsid w:val="007947CC"/>
    <w:rsid w:val="007A335F"/>
    <w:rsid w:val="007B06E8"/>
    <w:rsid w:val="007B46E5"/>
    <w:rsid w:val="007B5FDB"/>
    <w:rsid w:val="007B7641"/>
    <w:rsid w:val="007D3CF5"/>
    <w:rsid w:val="00803B2B"/>
    <w:rsid w:val="00812A18"/>
    <w:rsid w:val="008140FD"/>
    <w:rsid w:val="00817CF3"/>
    <w:rsid w:val="00824FA6"/>
    <w:rsid w:val="008356CF"/>
    <w:rsid w:val="0083612C"/>
    <w:rsid w:val="0084058F"/>
    <w:rsid w:val="00840EAD"/>
    <w:rsid w:val="00841982"/>
    <w:rsid w:val="00864E92"/>
    <w:rsid w:val="00870658"/>
    <w:rsid w:val="00870712"/>
    <w:rsid w:val="00871385"/>
    <w:rsid w:val="00877792"/>
    <w:rsid w:val="00890456"/>
    <w:rsid w:val="008936C1"/>
    <w:rsid w:val="00895E69"/>
    <w:rsid w:val="008A1701"/>
    <w:rsid w:val="008A2538"/>
    <w:rsid w:val="008D2F95"/>
    <w:rsid w:val="008D5096"/>
    <w:rsid w:val="008E1F60"/>
    <w:rsid w:val="008E593A"/>
    <w:rsid w:val="008E79C6"/>
    <w:rsid w:val="008F2C4C"/>
    <w:rsid w:val="008F366E"/>
    <w:rsid w:val="008F43B5"/>
    <w:rsid w:val="008F5C44"/>
    <w:rsid w:val="008F72F7"/>
    <w:rsid w:val="009128AF"/>
    <w:rsid w:val="00915C7C"/>
    <w:rsid w:val="00917A06"/>
    <w:rsid w:val="00921181"/>
    <w:rsid w:val="009269E2"/>
    <w:rsid w:val="00926F08"/>
    <w:rsid w:val="00933994"/>
    <w:rsid w:val="00941F38"/>
    <w:rsid w:val="00942ADA"/>
    <w:rsid w:val="00947882"/>
    <w:rsid w:val="00950E06"/>
    <w:rsid w:val="0096144C"/>
    <w:rsid w:val="009630E5"/>
    <w:rsid w:val="00973D21"/>
    <w:rsid w:val="00975104"/>
    <w:rsid w:val="00984219"/>
    <w:rsid w:val="009905C7"/>
    <w:rsid w:val="00993085"/>
    <w:rsid w:val="00994DFD"/>
    <w:rsid w:val="009A008D"/>
    <w:rsid w:val="009A12FC"/>
    <w:rsid w:val="009A2490"/>
    <w:rsid w:val="009A4B47"/>
    <w:rsid w:val="009A617B"/>
    <w:rsid w:val="009B13A7"/>
    <w:rsid w:val="009B682A"/>
    <w:rsid w:val="009B7C4D"/>
    <w:rsid w:val="009C346A"/>
    <w:rsid w:val="009D28F5"/>
    <w:rsid w:val="009E026E"/>
    <w:rsid w:val="009E0A06"/>
    <w:rsid w:val="009E2EBA"/>
    <w:rsid w:val="009E421E"/>
    <w:rsid w:val="009F08FF"/>
    <w:rsid w:val="009F18C8"/>
    <w:rsid w:val="009F38CE"/>
    <w:rsid w:val="009F43D3"/>
    <w:rsid w:val="00A0001F"/>
    <w:rsid w:val="00A00FC7"/>
    <w:rsid w:val="00A07562"/>
    <w:rsid w:val="00A119F6"/>
    <w:rsid w:val="00A15F7E"/>
    <w:rsid w:val="00A23910"/>
    <w:rsid w:val="00A41783"/>
    <w:rsid w:val="00A41E7B"/>
    <w:rsid w:val="00A450CA"/>
    <w:rsid w:val="00A469F3"/>
    <w:rsid w:val="00A54045"/>
    <w:rsid w:val="00A578BA"/>
    <w:rsid w:val="00A62428"/>
    <w:rsid w:val="00A70E81"/>
    <w:rsid w:val="00A7103E"/>
    <w:rsid w:val="00A75104"/>
    <w:rsid w:val="00A905CE"/>
    <w:rsid w:val="00A95D83"/>
    <w:rsid w:val="00AA068F"/>
    <w:rsid w:val="00AA21F5"/>
    <w:rsid w:val="00AA2F9B"/>
    <w:rsid w:val="00AA560E"/>
    <w:rsid w:val="00AA75CD"/>
    <w:rsid w:val="00AC1603"/>
    <w:rsid w:val="00AD1497"/>
    <w:rsid w:val="00AF19EF"/>
    <w:rsid w:val="00AF26FB"/>
    <w:rsid w:val="00AF3B1B"/>
    <w:rsid w:val="00AF5B39"/>
    <w:rsid w:val="00B015EB"/>
    <w:rsid w:val="00B05092"/>
    <w:rsid w:val="00B15CFD"/>
    <w:rsid w:val="00B244F0"/>
    <w:rsid w:val="00B31D15"/>
    <w:rsid w:val="00B33ED5"/>
    <w:rsid w:val="00B50AEF"/>
    <w:rsid w:val="00B514BD"/>
    <w:rsid w:val="00B579A2"/>
    <w:rsid w:val="00B80957"/>
    <w:rsid w:val="00B814B2"/>
    <w:rsid w:val="00B82146"/>
    <w:rsid w:val="00B84522"/>
    <w:rsid w:val="00B938CB"/>
    <w:rsid w:val="00BA2CB1"/>
    <w:rsid w:val="00BB2802"/>
    <w:rsid w:val="00BB7262"/>
    <w:rsid w:val="00BC21A4"/>
    <w:rsid w:val="00BE5196"/>
    <w:rsid w:val="00BF2867"/>
    <w:rsid w:val="00BF3E90"/>
    <w:rsid w:val="00C00E6B"/>
    <w:rsid w:val="00C050E2"/>
    <w:rsid w:val="00C2498A"/>
    <w:rsid w:val="00C31579"/>
    <w:rsid w:val="00C31EF3"/>
    <w:rsid w:val="00C36368"/>
    <w:rsid w:val="00C45273"/>
    <w:rsid w:val="00C502E4"/>
    <w:rsid w:val="00C560E3"/>
    <w:rsid w:val="00C61805"/>
    <w:rsid w:val="00C667C4"/>
    <w:rsid w:val="00C72A1D"/>
    <w:rsid w:val="00C7592E"/>
    <w:rsid w:val="00C861A2"/>
    <w:rsid w:val="00C875B0"/>
    <w:rsid w:val="00C9012E"/>
    <w:rsid w:val="00C93791"/>
    <w:rsid w:val="00C94125"/>
    <w:rsid w:val="00C952F6"/>
    <w:rsid w:val="00C9646C"/>
    <w:rsid w:val="00CA28DF"/>
    <w:rsid w:val="00CA48A8"/>
    <w:rsid w:val="00CB698F"/>
    <w:rsid w:val="00CD0894"/>
    <w:rsid w:val="00CD2B2C"/>
    <w:rsid w:val="00CF1D0B"/>
    <w:rsid w:val="00D017D5"/>
    <w:rsid w:val="00D03D3E"/>
    <w:rsid w:val="00D07C2F"/>
    <w:rsid w:val="00D10A71"/>
    <w:rsid w:val="00D1110D"/>
    <w:rsid w:val="00D158EA"/>
    <w:rsid w:val="00D17E70"/>
    <w:rsid w:val="00D2387C"/>
    <w:rsid w:val="00D2655A"/>
    <w:rsid w:val="00D31240"/>
    <w:rsid w:val="00D33B20"/>
    <w:rsid w:val="00D33F11"/>
    <w:rsid w:val="00D35557"/>
    <w:rsid w:val="00D36837"/>
    <w:rsid w:val="00D47576"/>
    <w:rsid w:val="00D656F5"/>
    <w:rsid w:val="00D74ADF"/>
    <w:rsid w:val="00D74CC9"/>
    <w:rsid w:val="00D76925"/>
    <w:rsid w:val="00D82F37"/>
    <w:rsid w:val="00D91427"/>
    <w:rsid w:val="00D95FF7"/>
    <w:rsid w:val="00DA7567"/>
    <w:rsid w:val="00DB085C"/>
    <w:rsid w:val="00DB2408"/>
    <w:rsid w:val="00DB295E"/>
    <w:rsid w:val="00DC2466"/>
    <w:rsid w:val="00DC6760"/>
    <w:rsid w:val="00DC6FEE"/>
    <w:rsid w:val="00DE2A6C"/>
    <w:rsid w:val="00DE5018"/>
    <w:rsid w:val="00DE651D"/>
    <w:rsid w:val="00DF39D0"/>
    <w:rsid w:val="00E12E8C"/>
    <w:rsid w:val="00E154A6"/>
    <w:rsid w:val="00E209DB"/>
    <w:rsid w:val="00E245F5"/>
    <w:rsid w:val="00E32328"/>
    <w:rsid w:val="00E369A9"/>
    <w:rsid w:val="00E42E77"/>
    <w:rsid w:val="00E53FBC"/>
    <w:rsid w:val="00E722B5"/>
    <w:rsid w:val="00E7480C"/>
    <w:rsid w:val="00E74DBE"/>
    <w:rsid w:val="00E80D99"/>
    <w:rsid w:val="00E829D6"/>
    <w:rsid w:val="00E8533B"/>
    <w:rsid w:val="00E86047"/>
    <w:rsid w:val="00EB096A"/>
    <w:rsid w:val="00EB1028"/>
    <w:rsid w:val="00EC397B"/>
    <w:rsid w:val="00ED0D6D"/>
    <w:rsid w:val="00ED37C7"/>
    <w:rsid w:val="00ED3BD7"/>
    <w:rsid w:val="00ED4071"/>
    <w:rsid w:val="00EE3637"/>
    <w:rsid w:val="00EE4F88"/>
    <w:rsid w:val="00EF2000"/>
    <w:rsid w:val="00EF7B33"/>
    <w:rsid w:val="00F016F1"/>
    <w:rsid w:val="00F01F2D"/>
    <w:rsid w:val="00F21026"/>
    <w:rsid w:val="00F2193B"/>
    <w:rsid w:val="00F22FE4"/>
    <w:rsid w:val="00F263CD"/>
    <w:rsid w:val="00F3330B"/>
    <w:rsid w:val="00F42D4F"/>
    <w:rsid w:val="00F434A4"/>
    <w:rsid w:val="00F4523B"/>
    <w:rsid w:val="00F5226C"/>
    <w:rsid w:val="00F57A67"/>
    <w:rsid w:val="00F600A1"/>
    <w:rsid w:val="00F65E23"/>
    <w:rsid w:val="00F705FB"/>
    <w:rsid w:val="00F753A4"/>
    <w:rsid w:val="00F84F29"/>
    <w:rsid w:val="00F8761C"/>
    <w:rsid w:val="00F9037D"/>
    <w:rsid w:val="00F911FB"/>
    <w:rsid w:val="00FA2BAA"/>
    <w:rsid w:val="00FB28E3"/>
    <w:rsid w:val="00FB7DA3"/>
    <w:rsid w:val="00FD0B1E"/>
    <w:rsid w:val="00FD5644"/>
    <w:rsid w:val="00FF3D11"/>
    <w:rsid w:val="00FF3E09"/>
    <w:rsid w:val="00FF79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5E5C8"/>
  <w15:docId w15:val="{FE000EC4-86FD-417B-8B8A-CF4FC6F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51673"/>
    <w:pPr>
      <w:spacing w:after="200" w:line="276" w:lineRule="auto"/>
    </w:pPr>
    <w:rPr>
      <w:rFonts w:eastAsia="Times New Roman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157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rsid w:val="0071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715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07506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locked/>
    <w:rsid w:val="004D2EA0"/>
    <w:rPr>
      <w:rFonts w:cs="Times New Roman"/>
      <w:sz w:val="20"/>
    </w:rPr>
  </w:style>
  <w:style w:type="paragraph" w:styleId="Voettekst">
    <w:name w:val="footer"/>
    <w:basedOn w:val="Standaard"/>
    <w:link w:val="VoettekstChar"/>
    <w:semiHidden/>
    <w:rsid w:val="004D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semiHidden/>
    <w:locked/>
    <w:rsid w:val="004D2EA0"/>
    <w:rPr>
      <w:rFonts w:cs="Times New Roman"/>
      <w:sz w:val="20"/>
    </w:rPr>
  </w:style>
  <w:style w:type="paragraph" w:customStyle="1" w:styleId="Lijstalinea1">
    <w:name w:val="Lijstalinea1"/>
    <w:basedOn w:val="Standaard"/>
    <w:rsid w:val="00871385"/>
    <w:pPr>
      <w:ind w:left="720"/>
    </w:pPr>
  </w:style>
  <w:style w:type="paragraph" w:customStyle="1" w:styleId="Geenafstand1">
    <w:name w:val="Geen afstand1"/>
    <w:rsid w:val="000E63E9"/>
    <w:rPr>
      <w:rFonts w:eastAsia="Times New Roman"/>
      <w:szCs w:val="22"/>
      <w:lang w:eastAsia="en-US"/>
    </w:rPr>
  </w:style>
  <w:style w:type="character" w:styleId="GevolgdeHyperlink">
    <w:name w:val="FollowedHyperlink"/>
    <w:basedOn w:val="Standaardalinea-lettertype"/>
    <w:rsid w:val="009B7C4D"/>
    <w:rPr>
      <w:color w:val="800080"/>
      <w:u w:val="single"/>
    </w:rPr>
  </w:style>
  <w:style w:type="paragraph" w:styleId="Lijstalinea">
    <w:name w:val="List Paragraph"/>
    <w:basedOn w:val="Standaard"/>
    <w:qFormat/>
    <w:rsid w:val="008E79C6"/>
    <w:pPr>
      <w:ind w:left="720"/>
      <w:contextualSpacing/>
    </w:pPr>
    <w:rPr>
      <w:rFonts w:eastAsia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chool\Administratie\sjabloon%20examen%2020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5513-0B57-4889-B6DF-54340C20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examen 2011.dotx</Template>
  <TotalTime>9</TotalTime>
  <Pages>3</Pages>
  <Words>369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Schooljaar: 2008-2009</vt:lpstr>
    </vt:vector>
  </TitlesOfParts>
  <Company>KA Malle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Schooljaar: 2008-2009</dc:title>
  <dc:creator>Marc</dc:creator>
  <cp:lastModifiedBy>Marc Goris</cp:lastModifiedBy>
  <cp:revision>2</cp:revision>
  <cp:lastPrinted>2018-10-08T09:59:00Z</cp:lastPrinted>
  <dcterms:created xsi:type="dcterms:W3CDTF">2025-08-14T14:47:00Z</dcterms:created>
  <dcterms:modified xsi:type="dcterms:W3CDTF">2025-08-14T14:47:00Z</dcterms:modified>
</cp:coreProperties>
</file>